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BDEC" w14:textId="77777777" w:rsidR="009866CA" w:rsidRDefault="001A1D54" w:rsidP="009866CA">
      <w:pPr>
        <w:jc w:val="center"/>
        <w:rPr>
          <w:b/>
          <w:color w:val="2B2B2B"/>
          <w:szCs w:val="28"/>
          <w:shd w:val="clear" w:color="auto" w:fill="FFFFFF"/>
        </w:rPr>
      </w:pPr>
      <w:r>
        <w:rPr>
          <w:b/>
          <w:color w:val="2B2B2B"/>
          <w:szCs w:val="28"/>
          <w:shd w:val="clear" w:color="auto" w:fill="FFFFFF"/>
        </w:rPr>
        <w:t xml:space="preserve">Программа </w:t>
      </w:r>
      <w:r>
        <w:rPr>
          <w:b/>
          <w:color w:val="2B2B2B"/>
          <w:szCs w:val="28"/>
          <w:shd w:val="clear" w:color="auto" w:fill="FFFFFF"/>
        </w:rPr>
        <w:br/>
        <w:t>о</w:t>
      </w:r>
      <w:r w:rsidRPr="0083164C">
        <w:rPr>
          <w:b/>
          <w:color w:val="2B2B2B"/>
          <w:szCs w:val="28"/>
          <w:shd w:val="clear" w:color="auto" w:fill="FFFFFF"/>
        </w:rPr>
        <w:t>бластн</w:t>
      </w:r>
      <w:r>
        <w:rPr>
          <w:b/>
          <w:color w:val="2B2B2B"/>
          <w:szCs w:val="28"/>
          <w:shd w:val="clear" w:color="auto" w:fill="FFFFFF"/>
        </w:rPr>
        <w:t>ой</w:t>
      </w:r>
      <w:r w:rsidRPr="0083164C">
        <w:rPr>
          <w:b/>
          <w:color w:val="2B2B2B"/>
          <w:szCs w:val="28"/>
          <w:shd w:val="clear" w:color="auto" w:fill="FFFFFF"/>
        </w:rPr>
        <w:t xml:space="preserve"> ежегодн</w:t>
      </w:r>
      <w:r>
        <w:rPr>
          <w:b/>
          <w:color w:val="2B2B2B"/>
          <w:szCs w:val="28"/>
          <w:shd w:val="clear" w:color="auto" w:fill="FFFFFF"/>
        </w:rPr>
        <w:t>ой</w:t>
      </w:r>
      <w:r w:rsidRPr="0083164C">
        <w:rPr>
          <w:b/>
          <w:color w:val="2B2B2B"/>
          <w:szCs w:val="28"/>
          <w:shd w:val="clear" w:color="auto" w:fill="FFFFFF"/>
        </w:rPr>
        <w:t xml:space="preserve"> конференци</w:t>
      </w:r>
      <w:r>
        <w:rPr>
          <w:b/>
          <w:color w:val="2B2B2B"/>
          <w:szCs w:val="28"/>
          <w:shd w:val="clear" w:color="auto" w:fill="FFFFFF"/>
        </w:rPr>
        <w:t>и</w:t>
      </w:r>
      <w:r w:rsidRPr="0083164C">
        <w:rPr>
          <w:b/>
          <w:color w:val="2B2B2B"/>
          <w:szCs w:val="28"/>
          <w:shd w:val="clear" w:color="auto" w:fill="FFFFFF"/>
        </w:rPr>
        <w:t xml:space="preserve"> </w:t>
      </w:r>
    </w:p>
    <w:p w14:paraId="26CA1B26" w14:textId="77777777" w:rsidR="009866CA" w:rsidRDefault="001A1D54" w:rsidP="009866CA">
      <w:pPr>
        <w:jc w:val="center"/>
        <w:rPr>
          <w:b/>
          <w:color w:val="2B2B2B"/>
          <w:szCs w:val="28"/>
          <w:shd w:val="clear" w:color="auto" w:fill="FFFFFF"/>
        </w:rPr>
      </w:pPr>
      <w:r w:rsidRPr="0083164C">
        <w:rPr>
          <w:b/>
          <w:color w:val="2B2B2B"/>
          <w:szCs w:val="28"/>
          <w:shd w:val="clear" w:color="auto" w:fill="FFFFFF"/>
        </w:rPr>
        <w:t xml:space="preserve">«Вопросы сохранения и развития системы образования </w:t>
      </w:r>
    </w:p>
    <w:p w14:paraId="343A52F5" w14:textId="32803DCC" w:rsidR="001A1D54" w:rsidRPr="0083164C" w:rsidRDefault="001A1D54" w:rsidP="009866CA">
      <w:pPr>
        <w:jc w:val="center"/>
        <w:rPr>
          <w:b/>
          <w:color w:val="2B2B2B"/>
          <w:szCs w:val="28"/>
          <w:shd w:val="clear" w:color="auto" w:fill="FFFFFF"/>
        </w:rPr>
      </w:pPr>
      <w:r w:rsidRPr="0083164C">
        <w:rPr>
          <w:b/>
          <w:color w:val="2B2B2B"/>
          <w:szCs w:val="28"/>
          <w:shd w:val="clear" w:color="auto" w:fill="FFFFFF"/>
        </w:rPr>
        <w:t>в сфере культуры и искусства Ярославской области»</w:t>
      </w:r>
    </w:p>
    <w:p w14:paraId="3C8D530D" w14:textId="77777777" w:rsidR="001A1D54" w:rsidRPr="0083164C" w:rsidRDefault="001A1D54" w:rsidP="001A1D54">
      <w:pPr>
        <w:jc w:val="both"/>
        <w:rPr>
          <w:b/>
          <w:color w:val="2B2B2B"/>
          <w:szCs w:val="28"/>
          <w:shd w:val="clear" w:color="auto" w:fill="FFFFFF"/>
        </w:rPr>
      </w:pPr>
    </w:p>
    <w:p w14:paraId="14B7EF98" w14:textId="77777777" w:rsidR="001A1D54" w:rsidRPr="00E95E70" w:rsidRDefault="001A1D54" w:rsidP="009866CA">
      <w:pPr>
        <w:jc w:val="center"/>
        <w:rPr>
          <w:szCs w:val="28"/>
          <w:shd w:val="clear" w:color="auto" w:fill="FFFFFF"/>
        </w:rPr>
      </w:pPr>
      <w:r w:rsidRPr="00E95E70">
        <w:rPr>
          <w:szCs w:val="28"/>
          <w:shd w:val="clear" w:color="auto" w:fill="FFFFFF"/>
        </w:rPr>
        <w:t>10 сентября 2021 года</w:t>
      </w:r>
    </w:p>
    <w:p w14:paraId="6F6F53D6" w14:textId="7CCF8F66" w:rsidR="001A1D54" w:rsidRPr="00E95E70" w:rsidRDefault="001A1D54" w:rsidP="009866CA">
      <w:pPr>
        <w:jc w:val="center"/>
        <w:rPr>
          <w:szCs w:val="28"/>
          <w:shd w:val="clear" w:color="auto" w:fill="FFFFFF"/>
        </w:rPr>
      </w:pPr>
      <w:r w:rsidRPr="00E95E70">
        <w:rPr>
          <w:szCs w:val="28"/>
          <w:shd w:val="clear" w:color="auto" w:fill="FFFFFF"/>
        </w:rPr>
        <w:t>Форма проведения – дистанционная</w:t>
      </w:r>
    </w:p>
    <w:p w14:paraId="1CF02CBC" w14:textId="77777777" w:rsidR="001A1D54" w:rsidRDefault="001A1D54" w:rsidP="009866CA">
      <w:pPr>
        <w:jc w:val="center"/>
        <w:rPr>
          <w:szCs w:val="28"/>
        </w:rPr>
      </w:pPr>
      <w:r w:rsidRPr="00072046">
        <w:rPr>
          <w:szCs w:val="28"/>
        </w:rPr>
        <w:t>Время 10.00-11.20</w:t>
      </w:r>
    </w:p>
    <w:p w14:paraId="7710B804" w14:textId="77777777" w:rsidR="001A1D54" w:rsidRPr="00072046" w:rsidRDefault="001A1D54" w:rsidP="001A1D54">
      <w:pPr>
        <w:rPr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5011"/>
      </w:tblGrid>
      <w:tr w:rsidR="007160D7" w:rsidRPr="009866CA" w14:paraId="7633091E" w14:textId="77777777" w:rsidTr="00F14465">
        <w:tc>
          <w:tcPr>
            <w:tcW w:w="851" w:type="dxa"/>
          </w:tcPr>
          <w:p w14:paraId="1E4E952F" w14:textId="7AD2DA2F" w:rsidR="007160D7" w:rsidRPr="009866CA" w:rsidRDefault="007160D7" w:rsidP="008B51F1">
            <w:pPr>
              <w:jc w:val="center"/>
              <w:rPr>
                <w:b/>
                <w:sz w:val="24"/>
                <w:szCs w:val="24"/>
              </w:rPr>
            </w:pPr>
            <w:r w:rsidRPr="009866C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866CA">
              <w:rPr>
                <w:b/>
                <w:sz w:val="24"/>
                <w:szCs w:val="24"/>
              </w:rPr>
              <w:t>п</w:t>
            </w:r>
            <w:proofErr w:type="gramEnd"/>
            <w:r w:rsidRPr="009866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44F0E2AB" w14:textId="3A16F8AB" w:rsidR="007160D7" w:rsidRPr="009866CA" w:rsidRDefault="007160D7" w:rsidP="008B51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66CA">
              <w:rPr>
                <w:rFonts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9866CA">
              <w:rPr>
                <w:rFonts w:cs="Times New Roman"/>
                <w:b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011" w:type="dxa"/>
          </w:tcPr>
          <w:p w14:paraId="683480B4" w14:textId="77777777" w:rsidR="007160D7" w:rsidRPr="009866CA" w:rsidRDefault="007160D7" w:rsidP="008B51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66CA">
              <w:rPr>
                <w:rFonts w:cs="Times New Roman"/>
                <w:b/>
                <w:sz w:val="24"/>
                <w:szCs w:val="24"/>
              </w:rPr>
              <w:t>Тематика</w:t>
            </w:r>
          </w:p>
        </w:tc>
      </w:tr>
      <w:tr w:rsidR="007160D7" w:rsidRPr="009866CA" w14:paraId="227CE24B" w14:textId="77777777" w:rsidTr="00F14465">
        <w:tc>
          <w:tcPr>
            <w:tcW w:w="851" w:type="dxa"/>
          </w:tcPr>
          <w:p w14:paraId="5DA58E52" w14:textId="27D1C8F6" w:rsidR="007160D7" w:rsidRPr="009866CA" w:rsidRDefault="007160D7" w:rsidP="007160D7">
            <w:pPr>
              <w:pStyle w:val="aa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78F18D" w14:textId="47BDF67A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sz w:val="24"/>
                <w:szCs w:val="24"/>
              </w:rPr>
              <w:t>Васильева Марина Владимировна, директор департамента культуры Ярославской области</w:t>
            </w:r>
          </w:p>
        </w:tc>
        <w:tc>
          <w:tcPr>
            <w:tcW w:w="5011" w:type="dxa"/>
          </w:tcPr>
          <w:p w14:paraId="2A74A085" w14:textId="1B105558" w:rsidR="007160D7" w:rsidRPr="009866CA" w:rsidRDefault="007160D7" w:rsidP="00F14465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color w:val="000000" w:themeColor="text1"/>
                <w:sz w:val="24"/>
                <w:szCs w:val="24"/>
              </w:rPr>
              <w:t>Региональная политика по сохранению и развитию системы образования в сфере культуры Ярославской области»</w:t>
            </w:r>
            <w:r w:rsidR="00883CB5" w:rsidRPr="009866CA">
              <w:rPr>
                <w:rFonts w:cs="Times New Roman"/>
                <w:color w:val="000000" w:themeColor="text1"/>
                <w:sz w:val="24"/>
                <w:szCs w:val="24"/>
              </w:rPr>
              <w:t xml:space="preserve"> (итоги 2020-2021 учебного года)</w:t>
            </w:r>
          </w:p>
        </w:tc>
      </w:tr>
      <w:tr w:rsidR="007160D7" w:rsidRPr="009866CA" w14:paraId="391DDF56" w14:textId="77777777" w:rsidTr="00F14465">
        <w:tc>
          <w:tcPr>
            <w:tcW w:w="851" w:type="dxa"/>
          </w:tcPr>
          <w:p w14:paraId="61F79F66" w14:textId="730043F9" w:rsidR="007160D7" w:rsidRPr="009866CA" w:rsidRDefault="007160D7" w:rsidP="007160D7">
            <w:pPr>
              <w:pStyle w:val="aa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0218CF" w14:textId="025E5953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9866CA">
              <w:rPr>
                <w:rFonts w:cs="Times New Roman"/>
                <w:sz w:val="24"/>
                <w:szCs w:val="24"/>
              </w:rPr>
              <w:t>Никитина Алла Владленовна, заслуженный работник</w:t>
            </w:r>
            <w:r w:rsidR="009866CA">
              <w:rPr>
                <w:rFonts w:cs="Times New Roman"/>
                <w:sz w:val="24"/>
                <w:szCs w:val="24"/>
              </w:rPr>
              <w:t xml:space="preserve"> культуры Российской Федерации, директор Санкт-Петербургского </w:t>
            </w:r>
            <w:r w:rsidRPr="009866CA">
              <w:rPr>
                <w:rFonts w:cs="Times New Roman"/>
                <w:sz w:val="24"/>
                <w:szCs w:val="24"/>
              </w:rPr>
              <w:t>государственного бюджетного учреждения дополнительного образования «Санкт-Петербургская детская школа искусств имени М.И. Глинки»; член Совета директоров детских музыкальных и художественных школ, школ искусств и лицеев Комитета по культуре Санкт-Петербурга; эксперт, привлекаемый Комитетом по образованию Санкт-Петербурга к проведению мероприятий по государственному контролю (надзору) в области образования)</w:t>
            </w:r>
            <w:proofErr w:type="gramEnd"/>
          </w:p>
        </w:tc>
        <w:tc>
          <w:tcPr>
            <w:tcW w:w="5011" w:type="dxa"/>
          </w:tcPr>
          <w:p w14:paraId="677E9490" w14:textId="1F95203E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sz w:val="24"/>
                <w:szCs w:val="24"/>
              </w:rPr>
              <w:t>Сохр</w:t>
            </w:r>
            <w:r w:rsidR="00883CB5" w:rsidRPr="009866CA">
              <w:rPr>
                <w:rFonts w:cs="Times New Roman"/>
                <w:sz w:val="24"/>
                <w:szCs w:val="24"/>
              </w:rPr>
              <w:t xml:space="preserve">анение культурных традиций ДШИ. </w:t>
            </w:r>
            <w:r w:rsidRPr="009866CA">
              <w:rPr>
                <w:rFonts w:cs="Times New Roman"/>
                <w:sz w:val="24"/>
                <w:szCs w:val="24"/>
              </w:rPr>
              <w:t>Проблемы сохранения кон</w:t>
            </w:r>
            <w:r w:rsidR="001562BC" w:rsidRPr="009866CA">
              <w:rPr>
                <w:rFonts w:cs="Times New Roman"/>
                <w:sz w:val="24"/>
                <w:szCs w:val="24"/>
              </w:rPr>
              <w:t>тингента ДШИ</w:t>
            </w:r>
            <w:r w:rsidRPr="009866C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160D7" w:rsidRPr="009866CA" w14:paraId="6898A963" w14:textId="77777777" w:rsidTr="00F14465">
        <w:tc>
          <w:tcPr>
            <w:tcW w:w="851" w:type="dxa"/>
          </w:tcPr>
          <w:p w14:paraId="01616FEA" w14:textId="506524B3" w:rsidR="007160D7" w:rsidRPr="009866CA" w:rsidRDefault="007160D7" w:rsidP="007160D7">
            <w:pPr>
              <w:pStyle w:val="aa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16815B" w14:textId="73AAFAB9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866CA">
              <w:rPr>
                <w:rFonts w:cs="Times New Roman"/>
                <w:sz w:val="24"/>
                <w:szCs w:val="24"/>
              </w:rPr>
              <w:t>Семенько</w:t>
            </w:r>
            <w:proofErr w:type="spellEnd"/>
            <w:r w:rsidRPr="009866CA">
              <w:rPr>
                <w:rFonts w:cs="Times New Roman"/>
                <w:sz w:val="24"/>
                <w:szCs w:val="24"/>
              </w:rPr>
              <w:t xml:space="preserve"> Сергей Александрович, директор ГПОУ ЯО «Ярославский колледж культуры»</w:t>
            </w:r>
          </w:p>
        </w:tc>
        <w:tc>
          <w:tcPr>
            <w:tcW w:w="5011" w:type="dxa"/>
          </w:tcPr>
          <w:p w14:paraId="346D2320" w14:textId="7F6ABE82" w:rsidR="007160D7" w:rsidRPr="009866CA" w:rsidRDefault="007160D7" w:rsidP="001A1D54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sz w:val="24"/>
                <w:szCs w:val="24"/>
              </w:rPr>
              <w:t>Новое направление в работе Ярославского колледжа культуры</w:t>
            </w:r>
          </w:p>
        </w:tc>
      </w:tr>
      <w:tr w:rsidR="007160D7" w:rsidRPr="009866CA" w14:paraId="1EAB453B" w14:textId="77777777" w:rsidTr="00F14465">
        <w:tc>
          <w:tcPr>
            <w:tcW w:w="851" w:type="dxa"/>
          </w:tcPr>
          <w:p w14:paraId="68BCB971" w14:textId="70BE357D" w:rsidR="007160D7" w:rsidRPr="009866CA" w:rsidRDefault="007160D7" w:rsidP="007160D7">
            <w:pPr>
              <w:pStyle w:val="aa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A7212B" w14:textId="120F1C48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sz w:val="24"/>
                <w:szCs w:val="24"/>
              </w:rPr>
              <w:t>Шубина Светлана Валерьевна, директор ГПОУ ЯО «Ярославское музыкальное училище (колледж) имени Л.В. Собинова»</w:t>
            </w:r>
          </w:p>
        </w:tc>
        <w:tc>
          <w:tcPr>
            <w:tcW w:w="5011" w:type="dxa"/>
          </w:tcPr>
          <w:p w14:paraId="7DB03F2A" w14:textId="606CCB4C" w:rsidR="007160D7" w:rsidRPr="009866CA" w:rsidRDefault="007160D7" w:rsidP="008B51F1">
            <w:pPr>
              <w:jc w:val="both"/>
              <w:rPr>
                <w:rFonts w:cs="Times New Roman"/>
                <w:sz w:val="24"/>
                <w:szCs w:val="24"/>
              </w:rPr>
            </w:pPr>
            <w:r w:rsidRPr="009866CA">
              <w:rPr>
                <w:rFonts w:cs="Times New Roman"/>
                <w:sz w:val="24"/>
                <w:szCs w:val="24"/>
              </w:rPr>
              <w:t xml:space="preserve">Региональный образовательный центр Юрия </w:t>
            </w:r>
            <w:proofErr w:type="spellStart"/>
            <w:r w:rsidRPr="009866CA">
              <w:rPr>
                <w:rFonts w:cs="Times New Roman"/>
                <w:sz w:val="24"/>
                <w:szCs w:val="24"/>
              </w:rPr>
              <w:t>Башмета</w:t>
            </w:r>
            <w:proofErr w:type="spellEnd"/>
            <w:r w:rsidRPr="009866CA">
              <w:rPr>
                <w:rFonts w:cs="Times New Roman"/>
                <w:sz w:val="24"/>
                <w:szCs w:val="24"/>
              </w:rPr>
              <w:t xml:space="preserve"> в Ярославле (итоги второго года работы)</w:t>
            </w:r>
            <w:bookmarkStart w:id="0" w:name="_GoBack"/>
            <w:bookmarkEnd w:id="0"/>
          </w:p>
        </w:tc>
      </w:tr>
    </w:tbl>
    <w:p w14:paraId="059B2063" w14:textId="77777777" w:rsidR="001A1D54" w:rsidRPr="001A1D54" w:rsidRDefault="001A1D54" w:rsidP="00565617">
      <w:pPr>
        <w:jc w:val="both"/>
        <w:rPr>
          <w:sz w:val="24"/>
          <w:szCs w:val="24"/>
        </w:rPr>
      </w:pPr>
    </w:p>
    <w:sectPr w:rsidR="001A1D54" w:rsidRPr="001A1D54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E6606" w14:textId="77777777" w:rsidR="0099004C" w:rsidRDefault="0099004C">
      <w:r>
        <w:separator/>
      </w:r>
    </w:p>
  </w:endnote>
  <w:endnote w:type="continuationSeparator" w:id="0">
    <w:p w14:paraId="5D77856F" w14:textId="77777777" w:rsidR="0099004C" w:rsidRDefault="009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19C46" w14:textId="77777777" w:rsidR="000507D2" w:rsidRDefault="000507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60F3" w14:textId="77777777" w:rsidR="00352147" w:rsidRPr="00A33B5F" w:rsidRDefault="0055469D" w:rsidP="00352147">
    <w:pPr>
      <w:pStyle w:val="a8"/>
      <w:rPr>
        <w:sz w:val="16"/>
        <w:lang w:val="en-US"/>
      </w:rPr>
    </w:pPr>
    <w:fldSimple w:instr=" DOCPROPERTY &quot;ИД&quot; \* MERGEFORMAT ">
      <w:r w:rsidR="001A1D54" w:rsidRPr="001A1D54">
        <w:rPr>
          <w:sz w:val="16"/>
        </w:rPr>
        <w:t>16469333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960C96" w:rsidRPr="00960C96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65DC6" w14:textId="77777777" w:rsidR="005F7339" w:rsidRPr="005936EB" w:rsidRDefault="006C3294" w:rsidP="00A33B5F">
    <w:pPr>
      <w:pStyle w:val="a8"/>
      <w:rPr>
        <w:sz w:val="18"/>
        <w:szCs w:val="18"/>
        <w:lang w:val="en-US"/>
      </w:rPr>
    </w:pP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"ИД" \* MERGEFORMAT </w:instrText>
    </w:r>
    <w:r w:rsidRPr="005936EB">
      <w:rPr>
        <w:sz w:val="18"/>
        <w:szCs w:val="18"/>
      </w:rPr>
      <w:fldChar w:fldCharType="separate"/>
    </w:r>
    <w:r w:rsidR="001A1D54">
      <w:rPr>
        <w:sz w:val="18"/>
        <w:szCs w:val="18"/>
      </w:rPr>
      <w:t>16469333</w:t>
    </w:r>
    <w:r w:rsidRPr="005936EB"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"Номер версии" \* MERGEFORMAT </w:instrText>
    </w:r>
    <w:r w:rsidRPr="005936EB">
      <w:rPr>
        <w:sz w:val="18"/>
        <w:szCs w:val="18"/>
      </w:rPr>
      <w:fldChar w:fldCharType="separate"/>
    </w:r>
    <w:r w:rsidR="00960C96">
      <w:rPr>
        <w:sz w:val="18"/>
        <w:szCs w:val="18"/>
      </w:rPr>
      <w:t>1</w:t>
    </w:r>
    <w:r w:rsidRPr="005936E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1F08" w14:textId="77777777" w:rsidR="0099004C" w:rsidRDefault="0099004C">
      <w:r>
        <w:separator/>
      </w:r>
    </w:p>
  </w:footnote>
  <w:footnote w:type="continuationSeparator" w:id="0">
    <w:p w14:paraId="5713A151" w14:textId="77777777" w:rsidR="0099004C" w:rsidRDefault="0099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AEA5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F69BD9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0EDB" w14:textId="77777777" w:rsidR="00211A86" w:rsidRDefault="00211A86" w:rsidP="00211A86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352E13EE" w14:textId="77777777" w:rsidR="00D7160D" w:rsidRPr="00211A86" w:rsidRDefault="007A6E55" w:rsidP="00211A86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11A86">
      <w:rPr>
        <w:rStyle w:val="a6"/>
        <w:sz w:val="24"/>
      </w:rPr>
      <w:fldChar w:fldCharType="begin"/>
    </w:r>
    <w:r w:rsidR="00D7160D" w:rsidRPr="00211A86">
      <w:rPr>
        <w:rStyle w:val="a6"/>
        <w:sz w:val="24"/>
      </w:rPr>
      <w:instrText xml:space="preserve">PAGE  </w:instrText>
    </w:r>
    <w:r w:rsidRPr="00211A86">
      <w:rPr>
        <w:rStyle w:val="a6"/>
        <w:sz w:val="24"/>
      </w:rPr>
      <w:fldChar w:fldCharType="separate"/>
    </w:r>
    <w:r w:rsidR="009866CA">
      <w:rPr>
        <w:rStyle w:val="a6"/>
        <w:noProof/>
        <w:sz w:val="24"/>
      </w:rPr>
      <w:t>2</w:t>
    </w:r>
    <w:r w:rsidRPr="00211A86">
      <w:rPr>
        <w:rStyle w:val="a6"/>
        <w:sz w:val="24"/>
      </w:rPr>
      <w:fldChar w:fldCharType="end"/>
    </w:r>
  </w:p>
  <w:p w14:paraId="43BF6036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4FBE8" w14:textId="78DA7082" w:rsidR="00352147" w:rsidRPr="00352147" w:rsidRDefault="00352147" w:rsidP="00211A86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63F"/>
    <w:multiLevelType w:val="hybridMultilevel"/>
    <w:tmpl w:val="886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42A94"/>
    <w:rsid w:val="0005079F"/>
    <w:rsid w:val="000507D2"/>
    <w:rsid w:val="00051078"/>
    <w:rsid w:val="00057B1B"/>
    <w:rsid w:val="000663B2"/>
    <w:rsid w:val="00084A07"/>
    <w:rsid w:val="00095DA7"/>
    <w:rsid w:val="000C4C30"/>
    <w:rsid w:val="000E3D8C"/>
    <w:rsid w:val="00102136"/>
    <w:rsid w:val="001161FD"/>
    <w:rsid w:val="00135BF3"/>
    <w:rsid w:val="001412D6"/>
    <w:rsid w:val="00143CA1"/>
    <w:rsid w:val="00143E74"/>
    <w:rsid w:val="001562BC"/>
    <w:rsid w:val="00157B50"/>
    <w:rsid w:val="001623DB"/>
    <w:rsid w:val="00166D24"/>
    <w:rsid w:val="00175F02"/>
    <w:rsid w:val="00180475"/>
    <w:rsid w:val="001827CE"/>
    <w:rsid w:val="001A1D54"/>
    <w:rsid w:val="001D7C14"/>
    <w:rsid w:val="001E0E71"/>
    <w:rsid w:val="001F14D1"/>
    <w:rsid w:val="001F1F55"/>
    <w:rsid w:val="0021002D"/>
    <w:rsid w:val="00210AE7"/>
    <w:rsid w:val="00211A86"/>
    <w:rsid w:val="0022272F"/>
    <w:rsid w:val="002321FE"/>
    <w:rsid w:val="002326E3"/>
    <w:rsid w:val="0023732A"/>
    <w:rsid w:val="00247871"/>
    <w:rsid w:val="00247B75"/>
    <w:rsid w:val="00264151"/>
    <w:rsid w:val="00267EF0"/>
    <w:rsid w:val="00282F59"/>
    <w:rsid w:val="0028500D"/>
    <w:rsid w:val="0029507F"/>
    <w:rsid w:val="00295A1C"/>
    <w:rsid w:val="002E71DD"/>
    <w:rsid w:val="00311956"/>
    <w:rsid w:val="003160B3"/>
    <w:rsid w:val="0032234F"/>
    <w:rsid w:val="00352147"/>
    <w:rsid w:val="0035432A"/>
    <w:rsid w:val="0035489C"/>
    <w:rsid w:val="00360FDC"/>
    <w:rsid w:val="00361C83"/>
    <w:rsid w:val="00376845"/>
    <w:rsid w:val="003773FA"/>
    <w:rsid w:val="003B6922"/>
    <w:rsid w:val="003C447A"/>
    <w:rsid w:val="003E34C5"/>
    <w:rsid w:val="003F158E"/>
    <w:rsid w:val="003F6ACD"/>
    <w:rsid w:val="00413EAE"/>
    <w:rsid w:val="00440606"/>
    <w:rsid w:val="0045667C"/>
    <w:rsid w:val="00456E9A"/>
    <w:rsid w:val="00471430"/>
    <w:rsid w:val="00484214"/>
    <w:rsid w:val="004849D2"/>
    <w:rsid w:val="004A0D47"/>
    <w:rsid w:val="004A738F"/>
    <w:rsid w:val="004B513D"/>
    <w:rsid w:val="004D36E1"/>
    <w:rsid w:val="004F0BA6"/>
    <w:rsid w:val="005153A9"/>
    <w:rsid w:val="00516303"/>
    <w:rsid w:val="00517029"/>
    <w:rsid w:val="00523688"/>
    <w:rsid w:val="005448B5"/>
    <w:rsid w:val="005507A1"/>
    <w:rsid w:val="0055469D"/>
    <w:rsid w:val="0056426B"/>
    <w:rsid w:val="00565617"/>
    <w:rsid w:val="005674E6"/>
    <w:rsid w:val="0058529C"/>
    <w:rsid w:val="005936EB"/>
    <w:rsid w:val="005A376F"/>
    <w:rsid w:val="005A6CA0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661"/>
    <w:rsid w:val="00643CED"/>
    <w:rsid w:val="006665C5"/>
    <w:rsid w:val="0067399D"/>
    <w:rsid w:val="006959E5"/>
    <w:rsid w:val="0069635A"/>
    <w:rsid w:val="006A0365"/>
    <w:rsid w:val="006C3294"/>
    <w:rsid w:val="006C7080"/>
    <w:rsid w:val="006E2583"/>
    <w:rsid w:val="006E7873"/>
    <w:rsid w:val="007160D7"/>
    <w:rsid w:val="00747BAB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708D"/>
    <w:rsid w:val="00865E19"/>
    <w:rsid w:val="008823A1"/>
    <w:rsid w:val="00883CB5"/>
    <w:rsid w:val="008874D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4056"/>
    <w:rsid w:val="00945529"/>
    <w:rsid w:val="00960C96"/>
    <w:rsid w:val="00963C4B"/>
    <w:rsid w:val="00974374"/>
    <w:rsid w:val="0097763B"/>
    <w:rsid w:val="009866CA"/>
    <w:rsid w:val="0099004C"/>
    <w:rsid w:val="009949AE"/>
    <w:rsid w:val="009B5E3E"/>
    <w:rsid w:val="009E794A"/>
    <w:rsid w:val="00A015B7"/>
    <w:rsid w:val="00A02A1D"/>
    <w:rsid w:val="00A2387A"/>
    <w:rsid w:val="00A24EA8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A52D1"/>
    <w:rsid w:val="00BA5972"/>
    <w:rsid w:val="00BA6922"/>
    <w:rsid w:val="00BB69E8"/>
    <w:rsid w:val="00BC5B33"/>
    <w:rsid w:val="00BD0BFE"/>
    <w:rsid w:val="00BF4148"/>
    <w:rsid w:val="00C1133B"/>
    <w:rsid w:val="00C3328E"/>
    <w:rsid w:val="00C5025A"/>
    <w:rsid w:val="00C5140E"/>
    <w:rsid w:val="00C516AF"/>
    <w:rsid w:val="00C619EB"/>
    <w:rsid w:val="00C63569"/>
    <w:rsid w:val="00CA2B1F"/>
    <w:rsid w:val="00CB3705"/>
    <w:rsid w:val="00CD430D"/>
    <w:rsid w:val="00CE1CDA"/>
    <w:rsid w:val="00CF3965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C3676"/>
    <w:rsid w:val="00DE1C2A"/>
    <w:rsid w:val="00E23E8E"/>
    <w:rsid w:val="00E24CE3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6631"/>
    <w:rsid w:val="00F14465"/>
    <w:rsid w:val="00F272F6"/>
    <w:rsid w:val="00F431FB"/>
    <w:rsid w:val="00F5168D"/>
    <w:rsid w:val="00F60984"/>
    <w:rsid w:val="00F629F1"/>
    <w:rsid w:val="00F650EB"/>
    <w:rsid w:val="00F70F16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304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A1D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A1D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82C11-9A7E-495A-B31E-FE6F96AA42A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C8E951-3A6C-4A0A-BAC7-A5D7A5D2C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8E3D5-05CE-490C-BBD1-0720A41FD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Цивкунова</cp:lastModifiedBy>
  <cp:revision>3</cp:revision>
  <cp:lastPrinted>2011-06-07T12:47:00Z</cp:lastPrinted>
  <dcterms:created xsi:type="dcterms:W3CDTF">2021-09-03T06:53:00Z</dcterms:created>
  <dcterms:modified xsi:type="dcterms:W3CDTF">2022-09-07T07:34:00Z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М.В. Васильева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проведении ежегодной конференции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Лежникова Елена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16469333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